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pPr w:leftFromText="180" w:rightFromText="180" w:vertAnchor="text" w:horzAnchor="margin" w:tblpXSpec="right" w:tblpY="659"/>
        <w:tblW w:w="0" w:type="auto"/>
        <w:tblLook w:val="04A0" w:firstRow="1" w:lastRow="0" w:firstColumn="1" w:lastColumn="0" w:noHBand="0" w:noVBand="1"/>
      </w:tblPr>
      <w:tblGrid>
        <w:gridCol w:w="1555"/>
        <w:gridCol w:w="1736"/>
        <w:gridCol w:w="1732"/>
      </w:tblGrid>
      <w:tr w:rsidR="001B2074" w:rsidTr="001B2074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4" w:rsidRDefault="001B207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36"/>
                <w:szCs w:val="40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40"/>
                <w:lang w:val="be-BY" w:eastAsia="ru-RU"/>
              </w:rPr>
              <w:t>Магілёў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4" w:rsidRDefault="001B207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36"/>
                <w:szCs w:val="40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40"/>
                <w:lang w:val="be-BY" w:eastAsia="ru-RU"/>
              </w:rPr>
              <w:t>Ляўкі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4" w:rsidRDefault="001B207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36"/>
                <w:szCs w:val="4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40"/>
                <w:lang w:val="be-BY" w:eastAsia="ru-RU"/>
              </w:rPr>
              <w:t>Дуброўна</w:t>
            </w:r>
          </w:p>
        </w:tc>
      </w:tr>
      <w:tr w:rsidR="001B2074" w:rsidTr="001B2074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4" w:rsidRDefault="001B207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36"/>
                <w:szCs w:val="40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40"/>
                <w:lang w:val="be-BY" w:eastAsia="ru-RU"/>
              </w:rPr>
              <w:t>Камянец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4" w:rsidRDefault="001B207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36"/>
                <w:szCs w:val="40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40"/>
                <w:lang w:val="be-BY" w:eastAsia="ru-RU"/>
              </w:rPr>
              <w:t>Будслаў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4" w:rsidRDefault="001B207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36"/>
                <w:szCs w:val="40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40"/>
                <w:lang w:val="be-BY" w:eastAsia="ru-RU"/>
              </w:rPr>
              <w:t>Шклоў</w:t>
            </w:r>
          </w:p>
        </w:tc>
      </w:tr>
      <w:tr w:rsidR="001B2074" w:rsidTr="001B2074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4" w:rsidRDefault="001B207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36"/>
                <w:szCs w:val="40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40"/>
                <w:lang w:val="be-BY" w:eastAsia="ru-RU"/>
              </w:rPr>
              <w:t>Браслаў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4" w:rsidRDefault="001B207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36"/>
                <w:szCs w:val="40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40"/>
                <w:lang w:val="be-BY" w:eastAsia="ru-RU"/>
              </w:rPr>
              <w:t>Грушаўка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4" w:rsidRDefault="001B207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36"/>
                <w:szCs w:val="4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40"/>
                <w:lang w:val="be-BY" w:eastAsia="ru-RU"/>
              </w:rPr>
              <w:t>Тураў</w:t>
            </w:r>
          </w:p>
        </w:tc>
      </w:tr>
      <w:tr w:rsidR="001B2074" w:rsidTr="001B2074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4" w:rsidRDefault="001B207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36"/>
                <w:szCs w:val="40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40"/>
                <w:lang w:val="be-BY" w:eastAsia="ru-RU"/>
              </w:rPr>
              <w:t>Рагачоў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4" w:rsidRDefault="001B207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36"/>
                <w:szCs w:val="40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40"/>
                <w:lang w:val="be-BY" w:eastAsia="ru-RU"/>
              </w:rPr>
              <w:t>Мінск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4" w:rsidRDefault="001B207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36"/>
                <w:szCs w:val="4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40"/>
                <w:lang w:val="be-BY" w:eastAsia="ru-RU"/>
              </w:rPr>
              <w:t>Даўгінава</w:t>
            </w:r>
          </w:p>
        </w:tc>
      </w:tr>
      <w:tr w:rsidR="001B2074" w:rsidTr="001B2074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4" w:rsidRDefault="001B207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36"/>
                <w:szCs w:val="40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40"/>
                <w:lang w:val="be-BY" w:eastAsia="ru-RU"/>
              </w:rPr>
              <w:t>Іўе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4" w:rsidRDefault="001B207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36"/>
                <w:szCs w:val="40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40"/>
                <w:lang w:val="be-BY" w:eastAsia="ru-RU"/>
              </w:rPr>
              <w:t>Ручаёўка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74" w:rsidRDefault="001B2074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36"/>
                <w:szCs w:val="40"/>
                <w:lang w:val="be-BY"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40"/>
                <w:lang w:val="be-BY" w:eastAsia="ru-RU"/>
              </w:rPr>
              <w:t>Мір</w:t>
            </w:r>
          </w:p>
        </w:tc>
      </w:tr>
    </w:tbl>
    <w:p w:rsidR="001B2074" w:rsidRDefault="001B2074" w:rsidP="00E1557C">
      <w:pPr>
        <w:spacing w:before="60" w:line="257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FC149E" wp14:editId="00AFCB77">
                <wp:simplePos x="0" y="0"/>
                <wp:positionH relativeFrom="column">
                  <wp:posOffset>2416810</wp:posOffset>
                </wp:positionH>
                <wp:positionV relativeFrom="paragraph">
                  <wp:posOffset>3333115</wp:posOffset>
                </wp:positionV>
                <wp:extent cx="118110" cy="130175"/>
                <wp:effectExtent l="0" t="0" r="15240" b="22225"/>
                <wp:wrapNone/>
                <wp:docPr id="54" name="Овал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130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7E8D865" id="Овал 54" o:spid="_x0000_s1026" style="position:absolute;margin-left:190.3pt;margin-top:262.45pt;width:9.3pt;height:1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731D5471" wp14:editId="473D6671">
            <wp:simplePos x="0" y="0"/>
            <wp:positionH relativeFrom="column">
              <wp:posOffset>1826895</wp:posOffset>
            </wp:positionH>
            <wp:positionV relativeFrom="paragraph">
              <wp:posOffset>2748915</wp:posOffset>
            </wp:positionV>
            <wp:extent cx="883920" cy="554990"/>
            <wp:effectExtent l="57150" t="57150" r="87630" b="54610"/>
            <wp:wrapNone/>
            <wp:docPr id="56" name="Рисунок 56" descr="Гостиница Мирский замо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Рисунок 56" descr="Гостиница Мирский замок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07"/>
                    <a:stretch/>
                  </pic:blipFill>
                  <pic:spPr bwMode="auto">
                    <a:xfrm>
                      <a:off x="0" y="0"/>
                      <a:ext cx="767080" cy="444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8FD7F1" wp14:editId="3E5BF8B1">
                <wp:simplePos x="0" y="0"/>
                <wp:positionH relativeFrom="column">
                  <wp:posOffset>801370</wp:posOffset>
                </wp:positionH>
                <wp:positionV relativeFrom="paragraph">
                  <wp:posOffset>2917825</wp:posOffset>
                </wp:positionV>
                <wp:extent cx="177800" cy="177800"/>
                <wp:effectExtent l="0" t="0" r="12700" b="12700"/>
                <wp:wrapNone/>
                <wp:docPr id="52" name="Овал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9731FBA" id="Овал 52" o:spid="_x0000_s1026" style="position:absolute;margin-left:63.1pt;margin-top:229.75pt;width:14pt;height:1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60645B" wp14:editId="31F6F0E5">
                <wp:simplePos x="0" y="0"/>
                <wp:positionH relativeFrom="column">
                  <wp:posOffset>699770</wp:posOffset>
                </wp:positionH>
                <wp:positionV relativeFrom="paragraph">
                  <wp:posOffset>3090545</wp:posOffset>
                </wp:positionV>
                <wp:extent cx="728345" cy="443230"/>
                <wp:effectExtent l="0" t="0" r="0" b="0"/>
                <wp:wrapNone/>
                <wp:docPr id="53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2074" w:rsidRDefault="001B2074" w:rsidP="001B20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Гродна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3" o:spid="_x0000_s1026" type="#_x0000_t202" style="position:absolute;margin-left:55.1pt;margin-top:243.35pt;width:57.35pt;height:34.9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" filled="f" stroked="f">
                <v:textbox style="mso-fit-shape-to-text:t">
                  <w:txbxContent>
                    <w:p w:rsidR="001B2074" w:rsidRDefault="001B2074" w:rsidP="001B2074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val="be-BY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val="be-BY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Гродна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844201" wp14:editId="11E4FEC7">
                <wp:simplePos x="0" y="0"/>
                <wp:positionH relativeFrom="column">
                  <wp:posOffset>1092835</wp:posOffset>
                </wp:positionH>
                <wp:positionV relativeFrom="paragraph">
                  <wp:posOffset>4396105</wp:posOffset>
                </wp:positionV>
                <wp:extent cx="843915" cy="443230"/>
                <wp:effectExtent l="0" t="0" r="0" b="0"/>
                <wp:wrapNone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91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2074" w:rsidRDefault="001B2074" w:rsidP="001B20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Камянец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49" o:spid="_x0000_s1027" type="#_x0000_t202" style="position:absolute;margin-left:86.05pt;margin-top:346.15pt;width:66.45pt;height:34.9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" filled="f" stroked="f">
                <v:textbox style="mso-fit-shape-to-text:t">
                  <w:txbxContent>
                    <w:p w:rsidR="001B2074" w:rsidRDefault="001B2074" w:rsidP="001B2074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val="be-BY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val="be-BY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Камянец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0EC6AD" wp14:editId="66E89F08">
                <wp:simplePos x="0" y="0"/>
                <wp:positionH relativeFrom="column">
                  <wp:posOffset>896620</wp:posOffset>
                </wp:positionH>
                <wp:positionV relativeFrom="paragraph">
                  <wp:posOffset>4580255</wp:posOffset>
                </wp:positionV>
                <wp:extent cx="118110" cy="130175"/>
                <wp:effectExtent l="0" t="0" r="15240" b="22225"/>
                <wp:wrapNone/>
                <wp:docPr id="50" name="Овал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130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2786B1F" id="Овал 50" o:spid="_x0000_s1026" style="position:absolute;margin-left:70.6pt;margin-top:360.65pt;width:9.3pt;height:1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29DAFD" wp14:editId="31C2D0A9">
                <wp:simplePos x="0" y="0"/>
                <wp:positionH relativeFrom="column">
                  <wp:posOffset>445770</wp:posOffset>
                </wp:positionH>
                <wp:positionV relativeFrom="paragraph">
                  <wp:posOffset>4885690</wp:posOffset>
                </wp:positionV>
                <wp:extent cx="606425" cy="443230"/>
                <wp:effectExtent l="0" t="0" r="0" b="0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2074" w:rsidRDefault="001B2074" w:rsidP="001B20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Брэст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48" o:spid="_x0000_s1028" type="#_x0000_t202" style="position:absolute;margin-left:35.1pt;margin-top:384.7pt;width:47.75pt;height:34.9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" filled="f" stroked="f">
                <v:textbox style="mso-fit-shape-to-text:t">
                  <w:txbxContent>
                    <w:p w:rsidR="001B2074" w:rsidRDefault="001B2074" w:rsidP="001B2074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val="be-BY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val="be-BY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Брэст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CBB871" wp14:editId="376F80BF">
                <wp:simplePos x="0" y="0"/>
                <wp:positionH relativeFrom="column">
                  <wp:posOffset>422275</wp:posOffset>
                </wp:positionH>
                <wp:positionV relativeFrom="paragraph">
                  <wp:posOffset>4782820</wp:posOffset>
                </wp:positionV>
                <wp:extent cx="177800" cy="177800"/>
                <wp:effectExtent l="0" t="0" r="12700" b="12700"/>
                <wp:wrapNone/>
                <wp:docPr id="47" name="Овал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DD7C330" id="Овал 47" o:spid="_x0000_s1026" style="position:absolute;margin-left:33.25pt;margin-top:376.6pt;width:14pt;height:1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AAF3FB" wp14:editId="785EC0CB">
                <wp:simplePos x="0" y="0"/>
                <wp:positionH relativeFrom="column">
                  <wp:posOffset>3728720</wp:posOffset>
                </wp:positionH>
                <wp:positionV relativeFrom="paragraph">
                  <wp:posOffset>5100320</wp:posOffset>
                </wp:positionV>
                <wp:extent cx="636905" cy="443230"/>
                <wp:effectExtent l="0" t="0" r="0" b="0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2074" w:rsidRDefault="001B2074" w:rsidP="001B20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Тураў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46" o:spid="_x0000_s1029" type="#_x0000_t202" style="position:absolute;margin-left:293.6pt;margin-top:401.6pt;width:50.15pt;height:34.9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" filled="f" stroked="f">
                <v:textbox style="mso-fit-shape-to-text:t">
                  <w:txbxContent>
                    <w:p w:rsidR="001B2074" w:rsidRDefault="001B2074" w:rsidP="001B2074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val="be-BY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val="be-BY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Тураў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171911" wp14:editId="1F297B9E">
                <wp:simplePos x="0" y="0"/>
                <wp:positionH relativeFrom="column">
                  <wp:posOffset>3617595</wp:posOffset>
                </wp:positionH>
                <wp:positionV relativeFrom="paragraph">
                  <wp:posOffset>5168900</wp:posOffset>
                </wp:positionV>
                <wp:extent cx="118110" cy="130175"/>
                <wp:effectExtent l="0" t="0" r="15240" b="22225"/>
                <wp:wrapNone/>
                <wp:docPr id="45" name="Ова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130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6331461" id="Овал 45" o:spid="_x0000_s1026" style="position:absolute;margin-left:284.85pt;margin-top:407pt;width:9.3pt;height:1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781918" wp14:editId="3B676624">
                <wp:simplePos x="0" y="0"/>
                <wp:positionH relativeFrom="column">
                  <wp:posOffset>5243195</wp:posOffset>
                </wp:positionH>
                <wp:positionV relativeFrom="paragraph">
                  <wp:posOffset>4796790</wp:posOffset>
                </wp:positionV>
                <wp:extent cx="735965" cy="443230"/>
                <wp:effectExtent l="0" t="0" r="0" b="0"/>
                <wp:wrapNone/>
                <wp:docPr id="44" name="Надпись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2074" w:rsidRDefault="001B2074" w:rsidP="001B20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Гомель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44" o:spid="_x0000_s1030" type="#_x0000_t202" style="position:absolute;margin-left:412.85pt;margin-top:377.7pt;width:57.95pt;height:34.9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" filled="f" stroked="f">
                <v:textbox style="mso-fit-shape-to-text:t">
                  <w:txbxContent>
                    <w:p w:rsidR="001B2074" w:rsidRDefault="001B2074" w:rsidP="001B2074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val="be-BY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val="be-BY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Гомель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C6444E" wp14:editId="393713EB">
                <wp:simplePos x="0" y="0"/>
                <wp:positionH relativeFrom="column">
                  <wp:posOffset>5742305</wp:posOffset>
                </wp:positionH>
                <wp:positionV relativeFrom="paragraph">
                  <wp:posOffset>4625975</wp:posOffset>
                </wp:positionV>
                <wp:extent cx="177800" cy="177800"/>
                <wp:effectExtent l="0" t="0" r="12700" b="12700"/>
                <wp:wrapNone/>
                <wp:docPr id="43" name="Овал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0659157" id="Овал 43" o:spid="_x0000_s1026" style="position:absolute;margin-left:452.15pt;margin-top:364.25pt;width:14pt;height: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03DEF6" wp14:editId="5C8D4CDF">
                <wp:simplePos x="0" y="0"/>
                <wp:positionH relativeFrom="column">
                  <wp:posOffset>5337175</wp:posOffset>
                </wp:positionH>
                <wp:positionV relativeFrom="paragraph">
                  <wp:posOffset>2795905</wp:posOffset>
                </wp:positionV>
                <wp:extent cx="177800" cy="177800"/>
                <wp:effectExtent l="0" t="0" r="12700" b="12700"/>
                <wp:wrapNone/>
                <wp:docPr id="41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1381376" id="Овал 41" o:spid="_x0000_s1026" style="position:absolute;margin-left:420.25pt;margin-top:220.15pt;width:14pt;height:1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CAE81F" wp14:editId="0A37B053">
                <wp:simplePos x="0" y="0"/>
                <wp:positionH relativeFrom="column">
                  <wp:posOffset>5274310</wp:posOffset>
                </wp:positionH>
                <wp:positionV relativeFrom="paragraph">
                  <wp:posOffset>3030855</wp:posOffset>
                </wp:positionV>
                <wp:extent cx="798830" cy="443230"/>
                <wp:effectExtent l="0" t="0" r="0" b="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8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2074" w:rsidRDefault="001B2074" w:rsidP="001B20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Магілёў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42" o:spid="_x0000_s1031" type="#_x0000_t202" style="position:absolute;margin-left:415.3pt;margin-top:238.65pt;width:62.9pt;height:34.9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" filled="f" stroked="f">
                <v:textbox style="mso-fit-shape-to-text:t">
                  <w:txbxContent>
                    <w:p w:rsidR="001B2074" w:rsidRDefault="001B2074" w:rsidP="001B2074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val="be-BY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val="be-BY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Магілёў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74296F" wp14:editId="24665387">
                <wp:simplePos x="0" y="0"/>
                <wp:positionH relativeFrom="column">
                  <wp:posOffset>3281045</wp:posOffset>
                </wp:positionH>
                <wp:positionV relativeFrom="paragraph">
                  <wp:posOffset>2794635</wp:posOffset>
                </wp:positionV>
                <wp:extent cx="249555" cy="259080"/>
                <wp:effectExtent l="0" t="0" r="17145" b="26670"/>
                <wp:wrapNone/>
                <wp:docPr id="39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5844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B1A92F5" id="Овал 39" o:spid="_x0000_s1026" style="position:absolute;margin-left:258.35pt;margin-top:220.05pt;width:19.65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" fillcolor="red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9F3179" wp14:editId="6A3990BF">
                <wp:simplePos x="0" y="0"/>
                <wp:positionH relativeFrom="column">
                  <wp:posOffset>3164840</wp:posOffset>
                </wp:positionH>
                <wp:positionV relativeFrom="paragraph">
                  <wp:posOffset>2981960</wp:posOffset>
                </wp:positionV>
                <wp:extent cx="650875" cy="443230"/>
                <wp:effectExtent l="0" t="0" r="0" b="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87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2074" w:rsidRDefault="001B2074" w:rsidP="001B20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Мінск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38" o:spid="_x0000_s1032" type="#_x0000_t202" style="position:absolute;margin-left:249.2pt;margin-top:234.8pt;width:51.25pt;height:34.9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" filled="f" stroked="f">
                <v:textbox style="mso-fit-shape-to-text:t">
                  <w:txbxContent>
                    <w:p w:rsidR="001B2074" w:rsidRDefault="001B2074" w:rsidP="001B2074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val="be-BY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val="be-BY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Мінск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72EC84" wp14:editId="7CE86AD4">
                <wp:simplePos x="0" y="0"/>
                <wp:positionH relativeFrom="margin">
                  <wp:posOffset>3293110</wp:posOffset>
                </wp:positionH>
                <wp:positionV relativeFrom="paragraph">
                  <wp:posOffset>2444115</wp:posOffset>
                </wp:positionV>
                <wp:extent cx="106045" cy="94615"/>
                <wp:effectExtent l="0" t="0" r="27305" b="19685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6045" cy="946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C5C2373" id="Овал 35" o:spid="_x0000_s1026" style="position:absolute;margin-left:259.3pt;margin-top:192.45pt;width:8.35pt;height:7.4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" fillcolor="black [3213]" strokecolor="red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572FE9" wp14:editId="5AD6093C">
                <wp:simplePos x="0" y="0"/>
                <wp:positionH relativeFrom="column">
                  <wp:posOffset>2618105</wp:posOffset>
                </wp:positionH>
                <wp:positionV relativeFrom="paragraph">
                  <wp:posOffset>2187575</wp:posOffset>
                </wp:positionV>
                <wp:extent cx="763270" cy="443230"/>
                <wp:effectExtent l="0" t="0" r="0" b="0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0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2074" w:rsidRDefault="001B2074" w:rsidP="001B20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Хатынь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36" o:spid="_x0000_s1033" type="#_x0000_t202" style="position:absolute;margin-left:206.15pt;margin-top:172.25pt;width:60.1pt;height:34.9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" filled="f" stroked="f">
                <v:textbox style="mso-fit-shape-to-text:t">
                  <w:txbxContent>
                    <w:p w:rsidR="001B2074" w:rsidRDefault="001B2074" w:rsidP="001B2074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val="be-BY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val="be-BY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Хатынь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D2BEB" wp14:editId="3FFAD081">
                <wp:simplePos x="0" y="0"/>
                <wp:positionH relativeFrom="column">
                  <wp:posOffset>5283200</wp:posOffset>
                </wp:positionH>
                <wp:positionV relativeFrom="paragraph">
                  <wp:posOffset>1179195</wp:posOffset>
                </wp:positionV>
                <wp:extent cx="177800" cy="177800"/>
                <wp:effectExtent l="0" t="0" r="12700" b="12700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4D0C242" id="Овал 33" o:spid="_x0000_s1026" style="position:absolute;margin-left:416pt;margin-top:92.85pt;width:14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DC18D" wp14:editId="54970C26">
                <wp:simplePos x="0" y="0"/>
                <wp:positionH relativeFrom="column">
                  <wp:posOffset>4980940</wp:posOffset>
                </wp:positionH>
                <wp:positionV relativeFrom="paragraph">
                  <wp:posOffset>1313815</wp:posOffset>
                </wp:positionV>
                <wp:extent cx="781050" cy="443230"/>
                <wp:effectExtent l="0" t="0" r="0" b="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2074" w:rsidRDefault="001B2074" w:rsidP="001B20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Віцебск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34" o:spid="_x0000_s1034" type="#_x0000_t202" style="position:absolute;margin-left:392.2pt;margin-top:103.45pt;width:61.5pt;height:34.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" filled="f" stroked="f">
                <v:textbox style="mso-fit-shape-to-text:t">
                  <w:txbxContent>
                    <w:p w:rsidR="001B2074" w:rsidRDefault="001B2074" w:rsidP="001B2074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val="be-BY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val="be-BY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Віцебск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39" behindDoc="1" locked="0" layoutInCell="1" allowOverlap="1" wp14:anchorId="41B9E40C" wp14:editId="136E7CD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321550" cy="6229350"/>
            <wp:effectExtent l="0" t="0" r="0" b="0"/>
            <wp:wrapTight wrapText="bothSides">
              <wp:wrapPolygon edited="0">
                <wp:start x="11184" y="66"/>
                <wp:lineTo x="10116" y="1123"/>
                <wp:lineTo x="8992" y="1585"/>
                <wp:lineTo x="8037" y="2048"/>
                <wp:lineTo x="8037" y="2312"/>
                <wp:lineTo x="7756" y="3369"/>
                <wp:lineTo x="7700" y="3765"/>
                <wp:lineTo x="7868" y="4426"/>
                <wp:lineTo x="7419" y="4492"/>
                <wp:lineTo x="6407" y="5152"/>
                <wp:lineTo x="6407" y="5483"/>
                <wp:lineTo x="6126" y="6077"/>
                <wp:lineTo x="6070" y="6539"/>
                <wp:lineTo x="5845" y="7596"/>
                <wp:lineTo x="4327" y="8653"/>
                <wp:lineTo x="1180" y="9380"/>
                <wp:lineTo x="1349" y="10767"/>
                <wp:lineTo x="1574" y="11824"/>
                <wp:lineTo x="1911" y="12881"/>
                <wp:lineTo x="1855" y="13145"/>
                <wp:lineTo x="1855" y="13938"/>
                <wp:lineTo x="1574" y="14994"/>
                <wp:lineTo x="1068" y="15127"/>
                <wp:lineTo x="281" y="15787"/>
                <wp:lineTo x="112" y="16514"/>
                <wp:lineTo x="169" y="16844"/>
                <wp:lineTo x="618" y="17108"/>
                <wp:lineTo x="955" y="18165"/>
                <wp:lineTo x="731" y="19222"/>
                <wp:lineTo x="731" y="19949"/>
                <wp:lineTo x="3934" y="20279"/>
                <wp:lineTo x="10116" y="20279"/>
                <wp:lineTo x="10116" y="20543"/>
                <wp:lineTo x="15118" y="21336"/>
                <wp:lineTo x="16523" y="21468"/>
                <wp:lineTo x="17029" y="21468"/>
                <wp:lineTo x="17141" y="21336"/>
                <wp:lineTo x="17198" y="19222"/>
                <wp:lineTo x="17760" y="18165"/>
                <wp:lineTo x="18603" y="18165"/>
                <wp:lineTo x="19670" y="17505"/>
                <wp:lineTo x="19277" y="16051"/>
                <wp:lineTo x="19165" y="14730"/>
                <wp:lineTo x="18940" y="14268"/>
                <wp:lineTo x="18603" y="13938"/>
                <wp:lineTo x="18996" y="13938"/>
                <wp:lineTo x="20682" y="13079"/>
                <wp:lineTo x="20907" y="12881"/>
                <wp:lineTo x="21469" y="12088"/>
                <wp:lineTo x="21525" y="11626"/>
                <wp:lineTo x="21300" y="11295"/>
                <wp:lineTo x="21019" y="10635"/>
                <wp:lineTo x="20738" y="10371"/>
                <wp:lineTo x="19446" y="9710"/>
                <wp:lineTo x="19502" y="9248"/>
                <wp:lineTo x="19165" y="8785"/>
                <wp:lineTo x="18659" y="8653"/>
                <wp:lineTo x="18097" y="7596"/>
                <wp:lineTo x="18153" y="7200"/>
                <wp:lineTo x="17816" y="6539"/>
                <wp:lineTo x="17535" y="6539"/>
                <wp:lineTo x="17366" y="2906"/>
                <wp:lineTo x="17141" y="2444"/>
                <wp:lineTo x="16804" y="2312"/>
                <wp:lineTo x="16860" y="1916"/>
                <wp:lineTo x="15624" y="1387"/>
                <wp:lineTo x="14219" y="1057"/>
                <wp:lineTo x="11409" y="66"/>
                <wp:lineTo x="11184" y="66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0" cy="622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1B2074" w:rsidRDefault="001B2074" w:rsidP="001B2074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3039745</wp:posOffset>
            </wp:positionH>
            <wp:positionV relativeFrom="paragraph">
              <wp:posOffset>803910</wp:posOffset>
            </wp:positionV>
            <wp:extent cx="640080" cy="1139825"/>
            <wp:effectExtent l="95250" t="76200" r="45720" b="98425"/>
            <wp:wrapNone/>
            <wp:docPr id="37" name="Рисунок 37" descr="Мемориальный комплекс «Хатынь»: скульптура «Непокоренный» (Хатынь) 363 /  Достопримечательности / Путешествия по Беларус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7" descr="Мемориальный комплекс «Хатынь»: скульптура «Непокоренный» (Хатынь) 363 /  Достопримечательности / Путешествия по Беларуси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50" t="8548" r="35504" b="17244"/>
                    <a:stretch/>
                  </pic:blipFill>
                  <pic:spPr bwMode="auto">
                    <a:xfrm>
                      <a:off x="0" y="0"/>
                      <a:ext cx="536575" cy="10337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noFill/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2872740</wp:posOffset>
                </wp:positionV>
                <wp:extent cx="479425" cy="443230"/>
                <wp:effectExtent l="0" t="0" r="0" b="0"/>
                <wp:wrapNone/>
                <wp:docPr id="55" name="Надпись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4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2074" w:rsidRDefault="001B2074" w:rsidP="001B20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be-BY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Мір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Надпись 55" o:spid="_x0000_s1035" type="#_x0000_t202" style="position:absolute;margin-left:150.3pt;margin-top:226.2pt;width:37.75pt;height:34.9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" filled="f" stroked="f">
                <v:textbox style="mso-fit-shape-to-text:t">
                  <w:txbxContent>
                    <w:p w:rsidR="001B2074" w:rsidRDefault="001B2074" w:rsidP="001B2074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val="be-BY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val="be-BY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Мір</w:t>
                      </w:r>
                    </w:p>
                  </w:txbxContent>
                </v:textbox>
              </v:shape>
            </w:pict>
          </mc:Fallback>
        </mc:AlternateContent>
      </w:r>
    </w:p>
    <w:p w:rsidR="00DB34D2" w:rsidRPr="00B02534" w:rsidRDefault="001B2074" w:rsidP="008D1620">
      <w:pPr>
        <w:pStyle w:val="1"/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3604260</wp:posOffset>
            </wp:positionH>
            <wp:positionV relativeFrom="paragraph">
              <wp:posOffset>1713498</wp:posOffset>
            </wp:positionV>
            <wp:extent cx="999490" cy="694690"/>
            <wp:effectExtent l="57150" t="57150" r="67310" b="67310"/>
            <wp:wrapNone/>
            <wp:docPr id="40" name="Рисунок 40" descr="Площадь Победы в Минске - снять квартиру на сутки рядом с площадь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40" descr="Площадь Победы в Минске - снять квартиру на сутки рядом с площадь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6946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3086735</wp:posOffset>
            </wp:positionV>
            <wp:extent cx="499745" cy="822960"/>
            <wp:effectExtent l="57150" t="57150" r="14605" b="110490"/>
            <wp:wrapNone/>
            <wp:docPr id="51" name="Рисунок 51" descr="Каменецкая башня музей Белая Вежа в Бресте в Беларуси: история, фото,  официальный сайт, вид внутри, карта, цены и время работ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Рисунок 51" descr="Каменецкая башня музей Белая Вежа в Бресте в Беларуси: история, фото,  официальный сайт, вид внутри, карта, цены и время работы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16" t="9477" r="35021" b="11631"/>
                    <a:stretch/>
                  </pic:blipFill>
                  <pic:spPr bwMode="auto">
                    <a:xfrm>
                      <a:off x="0" y="0"/>
                      <a:ext cx="499745" cy="8229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34D2" w:rsidRPr="00B02534" w:rsidSect="001B2074">
      <w:headerReference w:type="default" r:id="rId12"/>
      <w:footerReference w:type="default" r:id="rId13"/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C39" w:rsidRDefault="00E84C39" w:rsidP="00AA1ABA">
      <w:pPr>
        <w:spacing w:after="0" w:line="240" w:lineRule="auto"/>
      </w:pPr>
      <w:r>
        <w:separator/>
      </w:r>
    </w:p>
  </w:endnote>
  <w:endnote w:type="continuationSeparator" w:id="0">
    <w:p w:rsidR="00E84C39" w:rsidRDefault="00E84C39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E1557C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C39" w:rsidRDefault="00E84C39" w:rsidP="00AA1ABA">
      <w:pPr>
        <w:spacing w:after="0" w:line="240" w:lineRule="auto"/>
      </w:pPr>
      <w:r>
        <w:separator/>
      </w:r>
    </w:p>
  </w:footnote>
  <w:footnote w:type="continuationSeparator" w:id="0">
    <w:p w:rsidR="00E84C39" w:rsidRDefault="00E84C39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005E" w:rsidRDefault="001B2074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Ю. В.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Бялова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3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74"/>
    <w:rsid w:val="0003005E"/>
    <w:rsid w:val="000A2619"/>
    <w:rsid w:val="00101B76"/>
    <w:rsid w:val="001B2074"/>
    <w:rsid w:val="001D7A3B"/>
    <w:rsid w:val="00240C65"/>
    <w:rsid w:val="00295FE3"/>
    <w:rsid w:val="002D1E2D"/>
    <w:rsid w:val="003A3332"/>
    <w:rsid w:val="004334D6"/>
    <w:rsid w:val="004C3F9F"/>
    <w:rsid w:val="004D70F6"/>
    <w:rsid w:val="0055343A"/>
    <w:rsid w:val="00572542"/>
    <w:rsid w:val="00673AA5"/>
    <w:rsid w:val="00732082"/>
    <w:rsid w:val="007B2EB3"/>
    <w:rsid w:val="007F6D02"/>
    <w:rsid w:val="0085564F"/>
    <w:rsid w:val="008903B3"/>
    <w:rsid w:val="008D1620"/>
    <w:rsid w:val="00904715"/>
    <w:rsid w:val="00AA1ABA"/>
    <w:rsid w:val="00B02534"/>
    <w:rsid w:val="00B4276C"/>
    <w:rsid w:val="00BF364E"/>
    <w:rsid w:val="00C20DE6"/>
    <w:rsid w:val="00C25908"/>
    <w:rsid w:val="00DB34D2"/>
    <w:rsid w:val="00DD023A"/>
    <w:rsid w:val="00DE57A4"/>
    <w:rsid w:val="00E1557C"/>
    <w:rsid w:val="00E84C39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2</cp:revision>
  <dcterms:created xsi:type="dcterms:W3CDTF">2025-03-25T06:36:00Z</dcterms:created>
  <dcterms:modified xsi:type="dcterms:W3CDTF">2025-03-26T06:57:00Z</dcterms:modified>
</cp:coreProperties>
</file>